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g1ODQ3ZjliMGM1ODM5Zjg5ZTNkYzQ1ZDg2ZDgzMTMifQ=="/>
  </w:docVars>
  <w:rsids>
    <w:rsidRoot w:val="44EB321A"/>
    <w:rsid w:val="003E2462"/>
    <w:rsid w:val="004751F7"/>
    <w:rsid w:val="00576B66"/>
    <w:rsid w:val="007C03BF"/>
    <w:rsid w:val="00B85636"/>
    <w:rsid w:val="00C05304"/>
    <w:rsid w:val="00D95056"/>
    <w:rsid w:val="00E41C7D"/>
    <w:rsid w:val="05AC31F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430</Words>
  <Characters>445</Characters>
  <Lines>3</Lines>
  <Paragraphs>1</Paragraphs>
  <TotalTime>5</TotalTime>
  <ScaleCrop>false</ScaleCrop>
  <LinksUpToDate>false</LinksUpToDate>
  <CharactersWithSpaces>468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2023-01-03T03:06:57Z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9AF2D3B9164E4AC09376A4D6C371B81F</vt:lpwstr>
  </property>
</Properties>
</file>