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广东天原施莱特新材料有限公司年产2000吨水性树脂改扩建项目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18522A"/>
    <w:rsid w:val="2DE63E3D"/>
    <w:rsid w:val="320565F4"/>
    <w:rsid w:val="35F11518"/>
    <w:rsid w:val="364D4436"/>
    <w:rsid w:val="44EB321A"/>
    <w:rsid w:val="45F62E66"/>
    <w:rsid w:val="57024CA5"/>
    <w:rsid w:val="5A7D18EA"/>
    <w:rsid w:val="6D535020"/>
    <w:rsid w:val="706429F4"/>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429</Characters>
  <Lines>4</Lines>
  <Paragraphs>1</Paragraphs>
  <TotalTime>0</TotalTime>
  <ScaleCrop>false</ScaleCrop>
  <LinksUpToDate>false</LinksUpToDate>
  <CharactersWithSpaces>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2023-09-04T06:19:45Z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8B8624475E9540D18760D2A5FA49C736</vt:lpwstr>
  </property>
</Properties>
</file>